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2A" w:rsidRPr="00F42FD4" w:rsidRDefault="0025392A" w:rsidP="00443249">
      <w:pPr>
        <w:ind w:firstLine="709"/>
        <w:jc w:val="both"/>
        <w:rPr>
          <w:sz w:val="28"/>
          <w:szCs w:val="28"/>
        </w:rPr>
      </w:pPr>
    </w:p>
    <w:p w:rsidR="0025392A" w:rsidRDefault="0025392A" w:rsidP="00571B9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Информационные материалы:</w:t>
      </w:r>
    </w:p>
    <w:p w:rsidR="0025392A" w:rsidRDefault="0025392A" w:rsidP="00443249">
      <w:pPr>
        <w:ind w:firstLine="708"/>
        <w:jc w:val="both"/>
        <w:rPr>
          <w:b/>
          <w:sz w:val="28"/>
          <w:szCs w:val="28"/>
          <w:u w:val="single"/>
        </w:rPr>
      </w:pPr>
    </w:p>
    <w:p w:rsidR="0025392A" w:rsidRPr="008240A5" w:rsidRDefault="0025392A" w:rsidP="00443249">
      <w:pPr>
        <w:ind w:firstLine="709"/>
        <w:jc w:val="both"/>
        <w:rPr>
          <w:sz w:val="28"/>
          <w:szCs w:val="28"/>
        </w:rPr>
      </w:pPr>
      <w:r w:rsidRPr="008240A5">
        <w:rPr>
          <w:sz w:val="28"/>
          <w:szCs w:val="28"/>
        </w:rPr>
        <w:t>В рязанском Региональном отделении Общероссийской общественно – государственной организации «Добровольное Общество Содействия Армии, Авиации  и  Флоту России</w:t>
      </w:r>
      <w:r w:rsidRPr="008240A5">
        <w:rPr>
          <w:color w:val="000000"/>
          <w:sz w:val="28"/>
          <w:szCs w:val="28"/>
        </w:rPr>
        <w:t xml:space="preserve">» Рязанской области (г. Рязань, ул. </w:t>
      </w:r>
      <w:r w:rsidRPr="008240A5">
        <w:rPr>
          <w:rStyle w:val="drfont1"/>
          <w:color w:val="000000"/>
          <w:sz w:val="28"/>
          <w:szCs w:val="28"/>
        </w:rPr>
        <w:t xml:space="preserve">Новая, </w:t>
      </w:r>
      <w:r w:rsidRPr="008240A5">
        <w:rPr>
          <w:rStyle w:val="drfont2"/>
          <w:color w:val="000000"/>
          <w:sz w:val="28"/>
          <w:szCs w:val="28"/>
        </w:rPr>
        <w:t xml:space="preserve">д. 92, тел.: </w:t>
      </w:r>
      <w:r w:rsidRPr="008240A5">
        <w:rPr>
          <w:rStyle w:val="drfont2"/>
          <w:b/>
          <w:color w:val="000000"/>
          <w:sz w:val="28"/>
          <w:szCs w:val="28"/>
        </w:rPr>
        <w:t>8(4912)</w:t>
      </w:r>
      <w:r w:rsidRPr="008240A5">
        <w:rPr>
          <w:rStyle w:val="Strong"/>
          <w:szCs w:val="28"/>
        </w:rPr>
        <w:t>44-32-50; 44-09-85; 28-20-63</w:t>
      </w:r>
      <w:r w:rsidRPr="008240A5">
        <w:rPr>
          <w:rStyle w:val="drfont2"/>
          <w:color w:val="000000"/>
          <w:sz w:val="28"/>
          <w:szCs w:val="28"/>
        </w:rPr>
        <w:t>)</w:t>
      </w:r>
      <w:r w:rsidRPr="008240A5">
        <w:rPr>
          <w:rStyle w:val="drfont2"/>
          <w:sz w:val="28"/>
          <w:szCs w:val="28"/>
        </w:rPr>
        <w:t xml:space="preserve"> </w:t>
      </w:r>
      <w:r w:rsidRPr="008240A5">
        <w:rPr>
          <w:sz w:val="28"/>
          <w:szCs w:val="28"/>
        </w:rPr>
        <w:t>производится набор обучающихся вождению автомобиля с ручным управлением на категорию «В». Наличие собственного   автомобиля   не   требуется.    Продолжительность     обучения 3 месяца. Обучение групповое (не менее 10 чел.).</w:t>
      </w:r>
    </w:p>
    <w:p w:rsidR="0025392A" w:rsidRPr="008240A5" w:rsidRDefault="0025392A" w:rsidP="00443249">
      <w:pPr>
        <w:ind w:firstLine="709"/>
        <w:jc w:val="both"/>
        <w:rPr>
          <w:sz w:val="28"/>
          <w:szCs w:val="28"/>
        </w:rPr>
      </w:pPr>
      <w:r w:rsidRPr="008240A5">
        <w:rPr>
          <w:sz w:val="28"/>
          <w:szCs w:val="28"/>
        </w:rPr>
        <w:t>Стоимость обучения:</w:t>
      </w:r>
    </w:p>
    <w:p w:rsidR="0025392A" w:rsidRPr="008240A5" w:rsidRDefault="0025392A" w:rsidP="00443249">
      <w:pPr>
        <w:ind w:firstLine="709"/>
        <w:jc w:val="both"/>
        <w:rPr>
          <w:sz w:val="28"/>
          <w:szCs w:val="28"/>
        </w:rPr>
      </w:pPr>
      <w:r w:rsidRPr="008240A5">
        <w:rPr>
          <w:sz w:val="28"/>
          <w:szCs w:val="28"/>
        </w:rPr>
        <w:t>-  при очной форме  обучения - 27 000 руб.;</w:t>
      </w:r>
    </w:p>
    <w:p w:rsidR="0025392A" w:rsidRPr="008240A5" w:rsidRDefault="0025392A" w:rsidP="00443249">
      <w:pPr>
        <w:ind w:firstLine="709"/>
        <w:jc w:val="both"/>
        <w:rPr>
          <w:sz w:val="28"/>
          <w:szCs w:val="28"/>
        </w:rPr>
      </w:pPr>
      <w:r w:rsidRPr="008240A5">
        <w:rPr>
          <w:sz w:val="28"/>
          <w:szCs w:val="28"/>
        </w:rPr>
        <w:t>- при смешанной форме обучения (теоретическую часть обучаемый изучает самостоятельно по дистанционной программе, вождение проходит в составе группы) – 17 500 руб.</w:t>
      </w:r>
    </w:p>
    <w:p w:rsidR="0025392A" w:rsidRDefault="0025392A" w:rsidP="00443249">
      <w:pPr>
        <w:jc w:val="both"/>
        <w:rPr>
          <w:sz w:val="28"/>
          <w:szCs w:val="28"/>
        </w:rPr>
      </w:pPr>
    </w:p>
    <w:p w:rsidR="0025392A" w:rsidRDefault="0025392A" w:rsidP="00443249">
      <w:pPr>
        <w:jc w:val="both"/>
        <w:rPr>
          <w:sz w:val="28"/>
          <w:szCs w:val="28"/>
        </w:rPr>
      </w:pPr>
      <w:r w:rsidRPr="009459B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470.25pt;height:313.5pt;visibility:visible">
            <v:imagedata r:id="rId4" o:title=""/>
          </v:shape>
        </w:pict>
      </w:r>
    </w:p>
    <w:p w:rsidR="0025392A" w:rsidRDefault="0025392A" w:rsidP="00443249">
      <w:pPr>
        <w:jc w:val="both"/>
        <w:rPr>
          <w:b/>
          <w:sz w:val="28"/>
          <w:szCs w:val="28"/>
        </w:rPr>
      </w:pPr>
    </w:p>
    <w:p w:rsidR="0025392A" w:rsidRDefault="0025392A" w:rsidP="00443249">
      <w:pPr>
        <w:jc w:val="both"/>
        <w:rPr>
          <w:b/>
          <w:sz w:val="28"/>
          <w:szCs w:val="28"/>
        </w:rPr>
      </w:pPr>
    </w:p>
    <w:p w:rsidR="0025392A" w:rsidRDefault="0025392A" w:rsidP="00443249">
      <w:pPr>
        <w:jc w:val="both"/>
        <w:rPr>
          <w:b/>
          <w:sz w:val="28"/>
          <w:szCs w:val="28"/>
        </w:rPr>
      </w:pPr>
    </w:p>
    <w:p w:rsidR="0025392A" w:rsidRDefault="0025392A" w:rsidP="00443249">
      <w:pPr>
        <w:jc w:val="both"/>
        <w:rPr>
          <w:b/>
          <w:sz w:val="28"/>
          <w:szCs w:val="28"/>
        </w:rPr>
      </w:pPr>
    </w:p>
    <w:p w:rsidR="0025392A" w:rsidRDefault="0025392A" w:rsidP="00443249">
      <w:pPr>
        <w:rPr>
          <w:sz w:val="28"/>
          <w:szCs w:val="28"/>
        </w:rPr>
      </w:pPr>
    </w:p>
    <w:p w:rsidR="0025392A" w:rsidRDefault="0025392A" w:rsidP="00443249">
      <w:pPr>
        <w:jc w:val="right"/>
        <w:rPr>
          <w:color w:val="000000"/>
          <w:sz w:val="28"/>
          <w:szCs w:val="28"/>
          <w:lang w:eastAsia="en-US"/>
        </w:rPr>
      </w:pPr>
    </w:p>
    <w:p w:rsidR="0025392A" w:rsidRDefault="0025392A" w:rsidP="00443249">
      <w:pPr>
        <w:rPr>
          <w:sz w:val="28"/>
          <w:szCs w:val="28"/>
          <w:lang w:eastAsia="en-US"/>
        </w:rPr>
      </w:pPr>
    </w:p>
    <w:p w:rsidR="0025392A" w:rsidRPr="005C4491" w:rsidRDefault="0025392A" w:rsidP="00443249">
      <w:pPr>
        <w:ind w:firstLine="708"/>
        <w:rPr>
          <w:sz w:val="28"/>
          <w:szCs w:val="28"/>
          <w:lang w:eastAsia="en-US"/>
        </w:rPr>
      </w:pPr>
    </w:p>
    <w:p w:rsidR="0025392A" w:rsidRDefault="0025392A"/>
    <w:sectPr w:rsidR="0025392A" w:rsidSect="0076327F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249"/>
    <w:rsid w:val="00056A0F"/>
    <w:rsid w:val="00071568"/>
    <w:rsid w:val="000C207A"/>
    <w:rsid w:val="000F0274"/>
    <w:rsid w:val="00106839"/>
    <w:rsid w:val="001323E1"/>
    <w:rsid w:val="001833D5"/>
    <w:rsid w:val="001A377F"/>
    <w:rsid w:val="002461BC"/>
    <w:rsid w:val="0025392A"/>
    <w:rsid w:val="002673FD"/>
    <w:rsid w:val="00273F2D"/>
    <w:rsid w:val="002B350F"/>
    <w:rsid w:val="00304C6F"/>
    <w:rsid w:val="00325AF3"/>
    <w:rsid w:val="00352B3E"/>
    <w:rsid w:val="003842C9"/>
    <w:rsid w:val="003A341C"/>
    <w:rsid w:val="00405BC5"/>
    <w:rsid w:val="00443249"/>
    <w:rsid w:val="004D01C4"/>
    <w:rsid w:val="004E19D8"/>
    <w:rsid w:val="005023BB"/>
    <w:rsid w:val="005253F1"/>
    <w:rsid w:val="00571B94"/>
    <w:rsid w:val="005C4491"/>
    <w:rsid w:val="005F3E2B"/>
    <w:rsid w:val="00607E48"/>
    <w:rsid w:val="006B30B1"/>
    <w:rsid w:val="006C2054"/>
    <w:rsid w:val="006D654F"/>
    <w:rsid w:val="006E0428"/>
    <w:rsid w:val="00710FBD"/>
    <w:rsid w:val="0071757A"/>
    <w:rsid w:val="007610EF"/>
    <w:rsid w:val="0076327F"/>
    <w:rsid w:val="00793BED"/>
    <w:rsid w:val="008240A5"/>
    <w:rsid w:val="00824E31"/>
    <w:rsid w:val="00835824"/>
    <w:rsid w:val="008756CF"/>
    <w:rsid w:val="008C37C9"/>
    <w:rsid w:val="008E6569"/>
    <w:rsid w:val="009459B7"/>
    <w:rsid w:val="00950EC5"/>
    <w:rsid w:val="00956307"/>
    <w:rsid w:val="0098789F"/>
    <w:rsid w:val="00A06B2E"/>
    <w:rsid w:val="00A71DAB"/>
    <w:rsid w:val="00AB00AF"/>
    <w:rsid w:val="00BA4A09"/>
    <w:rsid w:val="00BE3017"/>
    <w:rsid w:val="00BF0035"/>
    <w:rsid w:val="00C11C9A"/>
    <w:rsid w:val="00C131D4"/>
    <w:rsid w:val="00CE353F"/>
    <w:rsid w:val="00D529B8"/>
    <w:rsid w:val="00D81C53"/>
    <w:rsid w:val="00DB69AA"/>
    <w:rsid w:val="00DE45D4"/>
    <w:rsid w:val="00E308AC"/>
    <w:rsid w:val="00EB4D7D"/>
    <w:rsid w:val="00EC4594"/>
    <w:rsid w:val="00F4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24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rfont1">
    <w:name w:val="drfont1"/>
    <w:basedOn w:val="DefaultParagraphFont"/>
    <w:uiPriority w:val="99"/>
    <w:rsid w:val="00443249"/>
    <w:rPr>
      <w:rFonts w:ascii="Trebuchet MS" w:hAnsi="Trebuchet MS" w:cs="Times New Roman"/>
      <w:sz w:val="24"/>
      <w:szCs w:val="24"/>
    </w:rPr>
  </w:style>
  <w:style w:type="character" w:customStyle="1" w:styleId="drfont2">
    <w:name w:val="drfont2"/>
    <w:basedOn w:val="DefaultParagraphFont"/>
    <w:uiPriority w:val="99"/>
    <w:rsid w:val="00443249"/>
    <w:rPr>
      <w:rFonts w:ascii="Trebuchet MS" w:hAnsi="Trebuchet MS" w:cs="Times New Roman"/>
      <w:color w:val="FF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44324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43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324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110</Words>
  <Characters>632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риложение</dc:title>
  <dc:subject/>
  <dc:creator>yushina</dc:creator>
  <cp:keywords/>
  <dc:description/>
  <cp:lastModifiedBy>Пользователь Windows</cp:lastModifiedBy>
  <cp:revision>3</cp:revision>
  <cp:lastPrinted>2017-08-16T11:54:00Z</cp:lastPrinted>
  <dcterms:created xsi:type="dcterms:W3CDTF">2017-08-16T11:56:00Z</dcterms:created>
  <dcterms:modified xsi:type="dcterms:W3CDTF">2017-08-16T11:57:00Z</dcterms:modified>
</cp:coreProperties>
</file>